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07D" w:rsidRDefault="008D3D79" w:rsidP="008D3D79">
      <w:pPr>
        <w:jc w:val="center"/>
        <w:rPr>
          <w:b/>
          <w:szCs w:val="24"/>
        </w:rPr>
      </w:pPr>
      <w:r w:rsidRPr="004C6D09">
        <w:rPr>
          <w:b/>
          <w:szCs w:val="24"/>
        </w:rPr>
        <w:t xml:space="preserve">DECATUR </w:t>
      </w:r>
      <w:r w:rsidRPr="0058307D">
        <w:rPr>
          <w:b/>
          <w:szCs w:val="24"/>
        </w:rPr>
        <w:t xml:space="preserve">POLICE </w:t>
      </w:r>
    </w:p>
    <w:p w:rsidR="008D3D79" w:rsidRPr="0058307D" w:rsidRDefault="0058307D" w:rsidP="008D3D79">
      <w:pPr>
        <w:jc w:val="center"/>
        <w:rPr>
          <w:b/>
          <w:szCs w:val="24"/>
        </w:rPr>
      </w:pPr>
      <w:r w:rsidRPr="0058307D">
        <w:rPr>
          <w:b/>
          <w:szCs w:val="24"/>
        </w:rPr>
        <w:t>RAD TRAINING COURSE</w:t>
      </w:r>
    </w:p>
    <w:p w:rsidR="008D3D79" w:rsidRPr="004C6D09" w:rsidRDefault="00C44EB8" w:rsidP="008D3D79">
      <w:pPr>
        <w:jc w:val="center"/>
        <w:rPr>
          <w:b/>
          <w:szCs w:val="24"/>
        </w:rPr>
      </w:pPr>
      <w:r>
        <w:rPr>
          <w:b/>
          <w:szCs w:val="24"/>
        </w:rPr>
        <w:t>REGISTRATION</w:t>
      </w:r>
    </w:p>
    <w:p w:rsidR="009A6C01" w:rsidRDefault="009A6C01" w:rsidP="008D3D79">
      <w:pPr>
        <w:rPr>
          <w:b/>
          <w:szCs w:val="24"/>
        </w:rPr>
      </w:pPr>
    </w:p>
    <w:p w:rsidR="009A6C01" w:rsidRPr="004C6D09" w:rsidRDefault="009A6C01" w:rsidP="008D3D79">
      <w:pPr>
        <w:rPr>
          <w:b/>
          <w:szCs w:val="24"/>
        </w:rPr>
      </w:pPr>
    </w:p>
    <w:p w:rsidR="008D3D79" w:rsidRPr="00F021B5" w:rsidRDefault="008D3D79" w:rsidP="008D3D7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C6D09">
        <w:rPr>
          <w:rFonts w:ascii="Times New Roman" w:hAnsi="Times New Roman"/>
          <w:sz w:val="24"/>
          <w:szCs w:val="24"/>
        </w:rPr>
        <w:t xml:space="preserve">NAME OF PARTICIPANT:  </w:t>
      </w:r>
      <w:r w:rsidRPr="004C6D09">
        <w:rPr>
          <w:rFonts w:ascii="Times New Roman" w:hAnsi="Times New Roman"/>
          <w:sz w:val="24"/>
          <w:szCs w:val="24"/>
          <w:u w:val="single"/>
        </w:rPr>
        <w:t>_________________________________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="0058307D">
        <w:rPr>
          <w:rFonts w:ascii="Times New Roman" w:hAnsi="Times New Roman"/>
          <w:sz w:val="24"/>
          <w:szCs w:val="24"/>
          <w:u w:val="single"/>
        </w:rPr>
        <w:t>___________</w:t>
      </w:r>
    </w:p>
    <w:p w:rsidR="008D3D79" w:rsidRDefault="008D3D79" w:rsidP="008D3D79">
      <w:pPr>
        <w:pStyle w:val="ListParagraph"/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9A6C01" w:rsidRPr="00B9324C" w:rsidRDefault="009A6C01" w:rsidP="008D3D79">
      <w:pPr>
        <w:pStyle w:val="ListParagraph"/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58307D" w:rsidRPr="0058307D" w:rsidRDefault="008D3D79" w:rsidP="0058307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021B5">
        <w:rPr>
          <w:rFonts w:ascii="Times New Roman" w:hAnsi="Times New Roman"/>
          <w:sz w:val="24"/>
          <w:szCs w:val="24"/>
        </w:rPr>
        <w:t>HOME ADDRESS: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u w:val="single"/>
        </w:rPr>
        <w:t xml:space="preserve">____________  </w:t>
      </w:r>
      <w:r w:rsidRPr="00F021B5">
        <w:rPr>
          <w:rFonts w:ascii="Times New Roman" w:hAnsi="Times New Roman"/>
          <w:sz w:val="24"/>
          <w:szCs w:val="24"/>
          <w:u w:val="single"/>
        </w:rPr>
        <w:t>___</w:t>
      </w:r>
      <w:r>
        <w:rPr>
          <w:rFonts w:ascii="Times New Roman" w:hAnsi="Times New Roman"/>
          <w:sz w:val="24"/>
          <w:szCs w:val="24"/>
          <w:u w:val="single"/>
        </w:rPr>
        <w:t>________________________ ________</w:t>
      </w:r>
      <w:r w:rsidRPr="00F021B5">
        <w:rPr>
          <w:rFonts w:ascii="Times New Roman" w:hAnsi="Times New Roman"/>
          <w:sz w:val="24"/>
          <w:szCs w:val="24"/>
          <w:u w:val="single"/>
        </w:rPr>
        <w:t>___</w:t>
      </w:r>
    </w:p>
    <w:p w:rsidR="0058307D" w:rsidRDefault="0058307D" w:rsidP="0058307D">
      <w:pPr>
        <w:pStyle w:val="ListParagraph"/>
        <w:rPr>
          <w:rFonts w:ascii="Times New Roman" w:hAnsi="Times New Roman"/>
          <w:b/>
          <w:sz w:val="24"/>
          <w:szCs w:val="24"/>
        </w:rPr>
      </w:pPr>
    </w:p>
    <w:p w:rsidR="009A6C01" w:rsidRPr="0058307D" w:rsidRDefault="009A6C01" w:rsidP="0058307D">
      <w:pPr>
        <w:pStyle w:val="ListParagraph"/>
        <w:rPr>
          <w:rFonts w:ascii="Times New Roman" w:hAnsi="Times New Roman"/>
          <w:b/>
          <w:sz w:val="24"/>
          <w:szCs w:val="24"/>
        </w:rPr>
      </w:pPr>
    </w:p>
    <w:p w:rsidR="0058307D" w:rsidRPr="0058307D" w:rsidRDefault="0058307D" w:rsidP="0058307D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58307D">
        <w:rPr>
          <w:rFonts w:ascii="Times New Roman" w:hAnsi="Times New Roman"/>
          <w:sz w:val="24"/>
          <w:szCs w:val="24"/>
        </w:rPr>
        <w:t>CITY:  ___________________________</w:t>
      </w:r>
      <w:r>
        <w:rPr>
          <w:rFonts w:ascii="Times New Roman" w:hAnsi="Times New Roman"/>
          <w:sz w:val="24"/>
          <w:szCs w:val="24"/>
        </w:rPr>
        <w:t>_</w:t>
      </w:r>
      <w:r w:rsidRPr="0058307D">
        <w:rPr>
          <w:rFonts w:ascii="Times New Roman" w:hAnsi="Times New Roman"/>
          <w:sz w:val="24"/>
          <w:szCs w:val="24"/>
        </w:rPr>
        <w:t>____</w:t>
      </w:r>
      <w:proofErr w:type="gramStart"/>
      <w:r w:rsidRPr="0058307D">
        <w:rPr>
          <w:rFonts w:ascii="Times New Roman" w:hAnsi="Times New Roman"/>
          <w:sz w:val="24"/>
          <w:szCs w:val="24"/>
        </w:rPr>
        <w:t>_  STATE</w:t>
      </w:r>
      <w:proofErr w:type="gramEnd"/>
      <w:r w:rsidRPr="0058307D">
        <w:rPr>
          <w:rFonts w:ascii="Times New Roman" w:hAnsi="Times New Roman"/>
          <w:sz w:val="24"/>
          <w:szCs w:val="24"/>
        </w:rPr>
        <w:t>:  _____________________</w:t>
      </w:r>
    </w:p>
    <w:p w:rsidR="0058307D" w:rsidRDefault="0058307D" w:rsidP="0058307D">
      <w:pPr>
        <w:pStyle w:val="ListParagraph"/>
        <w:rPr>
          <w:rFonts w:ascii="Times New Roman" w:hAnsi="Times New Roman"/>
          <w:sz w:val="24"/>
          <w:szCs w:val="24"/>
        </w:rPr>
      </w:pPr>
    </w:p>
    <w:p w:rsidR="009A6C01" w:rsidRPr="0058307D" w:rsidRDefault="009A6C01" w:rsidP="0058307D">
      <w:pPr>
        <w:pStyle w:val="ListParagraph"/>
        <w:rPr>
          <w:rFonts w:ascii="Times New Roman" w:hAnsi="Times New Roman"/>
          <w:sz w:val="24"/>
          <w:szCs w:val="24"/>
        </w:rPr>
      </w:pPr>
    </w:p>
    <w:p w:rsidR="008D3D79" w:rsidRPr="0058307D" w:rsidRDefault="008D3D79" w:rsidP="0058307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8307D">
        <w:rPr>
          <w:rFonts w:ascii="Times New Roman" w:hAnsi="Times New Roman"/>
          <w:sz w:val="24"/>
          <w:szCs w:val="24"/>
        </w:rPr>
        <w:t xml:space="preserve">PHONE (HOME) </w:t>
      </w:r>
      <w:r w:rsidRPr="0058307D">
        <w:rPr>
          <w:rFonts w:ascii="Times New Roman" w:hAnsi="Times New Roman"/>
          <w:sz w:val="24"/>
          <w:szCs w:val="24"/>
          <w:u w:val="single"/>
        </w:rPr>
        <w:t xml:space="preserve">_______________________ </w:t>
      </w:r>
      <w:r w:rsidRPr="0058307D">
        <w:rPr>
          <w:rFonts w:ascii="Times New Roman" w:hAnsi="Times New Roman"/>
          <w:sz w:val="24"/>
          <w:szCs w:val="24"/>
        </w:rPr>
        <w:t>(CELL)</w:t>
      </w:r>
      <w:r w:rsidRPr="0058307D">
        <w:rPr>
          <w:rFonts w:ascii="Times New Roman" w:hAnsi="Times New Roman"/>
          <w:sz w:val="24"/>
          <w:szCs w:val="24"/>
          <w:u w:val="single"/>
        </w:rPr>
        <w:t>__________   _ ___________</w:t>
      </w:r>
    </w:p>
    <w:p w:rsidR="008D3D79" w:rsidRDefault="008D3D79" w:rsidP="0058307D">
      <w:pPr>
        <w:rPr>
          <w:szCs w:val="24"/>
        </w:rPr>
      </w:pPr>
    </w:p>
    <w:p w:rsidR="009A6C01" w:rsidRPr="0058307D" w:rsidRDefault="009A6C01" w:rsidP="0058307D">
      <w:pPr>
        <w:rPr>
          <w:szCs w:val="24"/>
        </w:rPr>
      </w:pPr>
    </w:p>
    <w:p w:rsidR="008D3D79" w:rsidRDefault="008D3D79" w:rsidP="008D3D7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021B5">
        <w:rPr>
          <w:rFonts w:ascii="Times New Roman" w:hAnsi="Times New Roman"/>
          <w:sz w:val="24"/>
          <w:szCs w:val="24"/>
        </w:rPr>
        <w:t>DATE OF BIRTH:</w:t>
      </w:r>
      <w:r>
        <w:rPr>
          <w:rFonts w:ascii="Times New Roman" w:hAnsi="Times New Roman"/>
          <w:sz w:val="24"/>
          <w:szCs w:val="24"/>
        </w:rPr>
        <w:t xml:space="preserve">  </w:t>
      </w:r>
      <w:r w:rsidRPr="00F021B5">
        <w:rPr>
          <w:rFonts w:ascii="Times New Roman" w:hAnsi="Times New Roman"/>
          <w:sz w:val="24"/>
          <w:szCs w:val="24"/>
          <w:u w:val="single"/>
        </w:rPr>
        <w:t xml:space="preserve">__________________________ </w:t>
      </w:r>
      <w:r w:rsidRPr="00F021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F021B5">
        <w:rPr>
          <w:rFonts w:ascii="Times New Roman" w:hAnsi="Times New Roman"/>
          <w:sz w:val="24"/>
          <w:szCs w:val="24"/>
        </w:rPr>
        <w:t>AGE:</w:t>
      </w:r>
      <w:r>
        <w:rPr>
          <w:rFonts w:ascii="Times New Roman" w:hAnsi="Times New Roman"/>
          <w:sz w:val="24"/>
          <w:szCs w:val="24"/>
        </w:rPr>
        <w:t xml:space="preserve">  </w:t>
      </w:r>
      <w:r w:rsidRPr="00F021B5">
        <w:rPr>
          <w:rFonts w:ascii="Times New Roman" w:hAnsi="Times New Roman"/>
          <w:sz w:val="24"/>
          <w:szCs w:val="24"/>
          <w:u w:val="single"/>
        </w:rPr>
        <w:t xml:space="preserve">________   </w:t>
      </w:r>
      <w:r w:rsidRPr="00F021B5">
        <w:rPr>
          <w:rFonts w:ascii="Times New Roman" w:hAnsi="Times New Roman"/>
          <w:sz w:val="24"/>
          <w:szCs w:val="24"/>
        </w:rPr>
        <w:t xml:space="preserve"> </w:t>
      </w:r>
    </w:p>
    <w:p w:rsidR="00F95390" w:rsidRDefault="00F95390" w:rsidP="00F95390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F95390" w:rsidRDefault="00F95390" w:rsidP="00F95390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F95390" w:rsidRDefault="00F95390" w:rsidP="008D3D7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EMAIL ADDRESS:  ___________________________________________________</w:t>
      </w:r>
    </w:p>
    <w:p w:rsidR="0058307D" w:rsidRDefault="0058307D" w:rsidP="0058307D">
      <w:pPr>
        <w:rPr>
          <w:szCs w:val="24"/>
        </w:rPr>
      </w:pPr>
    </w:p>
    <w:p w:rsidR="008D3D79" w:rsidRDefault="008D3D79" w:rsidP="00E2447B">
      <w:pPr>
        <w:rPr>
          <w:szCs w:val="24"/>
        </w:rPr>
      </w:pPr>
    </w:p>
    <w:p w:rsidR="00E2447B" w:rsidRPr="00E2447B" w:rsidRDefault="00E2447B" w:rsidP="00E2447B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DATE REQUEST: __________________________________________________________________________________</w:t>
      </w:r>
    </w:p>
    <w:p w:rsidR="009A6C01" w:rsidRDefault="009A6C01" w:rsidP="008D3D79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8D3D79" w:rsidRPr="00CD1ED3" w:rsidRDefault="008D3D79" w:rsidP="008D3D79">
      <w:pPr>
        <w:ind w:left="4320" w:firstLine="720"/>
      </w:pPr>
      <w:r>
        <w:t>_________________________</w:t>
      </w:r>
      <w:r w:rsidRPr="00CD1ED3">
        <w:t>______</w:t>
      </w:r>
      <w:r w:rsidRPr="00CD1ED3">
        <w:tab/>
      </w:r>
    </w:p>
    <w:p w:rsidR="008D3D79" w:rsidRDefault="008D3D79" w:rsidP="008D3D79">
      <w:pPr>
        <w:ind w:left="5040"/>
      </w:pPr>
      <w:r>
        <w:t>Participant</w:t>
      </w:r>
    </w:p>
    <w:p w:rsidR="008D3D79" w:rsidRPr="00CD1ED3" w:rsidRDefault="008D3D79" w:rsidP="008D3D79">
      <w:pPr>
        <w:ind w:left="5040"/>
      </w:pPr>
      <w:r w:rsidRPr="00CD1ED3">
        <w:tab/>
      </w:r>
    </w:p>
    <w:p w:rsidR="00B404EE" w:rsidRDefault="002F0A02" w:rsidP="0058307D">
      <w:bookmarkStart w:id="0" w:name="_GoBack"/>
      <w:bookmarkEnd w:id="0"/>
    </w:p>
    <w:sectPr w:rsidR="00B404EE" w:rsidSect="00F52001">
      <w:headerReference w:type="default" r:id="rId7"/>
      <w:footerReference w:type="default" r:id="rId8"/>
      <w:pgSz w:w="12240" w:h="15840"/>
      <w:pgMar w:top="2880" w:right="720" w:bottom="1440" w:left="720" w:header="0" w:footer="7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A02" w:rsidRDefault="002F0A02">
      <w:r>
        <w:separator/>
      </w:r>
    </w:p>
  </w:endnote>
  <w:endnote w:type="continuationSeparator" w:id="0">
    <w:p w:rsidR="002F0A02" w:rsidRDefault="002F0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4EE" w:rsidRDefault="00BA3048">
    <w:pPr>
      <w:pStyle w:val="Footer"/>
      <w:ind w:right="900"/>
      <w:jc w:val="right"/>
      <w:rPr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E3D6DBE" wp14:editId="15A813A7">
              <wp:simplePos x="0" y="0"/>
              <wp:positionH relativeFrom="column">
                <wp:posOffset>851535</wp:posOffset>
              </wp:positionH>
              <wp:positionV relativeFrom="paragraph">
                <wp:posOffset>126365</wp:posOffset>
              </wp:positionV>
              <wp:extent cx="1828800" cy="4572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086E" w:rsidRDefault="00553302" w:rsidP="00B404EE">
                          <w:pPr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Torry Mack</w:t>
                          </w:r>
                        </w:p>
                        <w:p w:rsidR="00B404EE" w:rsidRPr="00936F9F" w:rsidRDefault="00936F9F" w:rsidP="00B404EE">
                          <w:pPr>
                            <w:rPr>
                              <w:i/>
                              <w:sz w:val="20"/>
                            </w:rPr>
                          </w:pPr>
                          <w:r w:rsidRPr="00936F9F">
                            <w:rPr>
                              <w:i/>
                              <w:sz w:val="20"/>
                            </w:rPr>
                            <w:t>Chief of Police</w:t>
                          </w:r>
                        </w:p>
                        <w:p w:rsidR="00B404EE" w:rsidRPr="00936F9F" w:rsidRDefault="002F0A02">
                          <w:pPr>
                            <w:rPr>
                              <w:b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3D6DB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67.05pt;margin-top:9.95pt;width:2in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" filled="f" stroked="f">
              <v:textbox>
                <w:txbxContent>
                  <w:p w:rsidR="0027086E" w:rsidRDefault="00553302" w:rsidP="00B404EE">
                    <w:pPr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Torry Mack</w:t>
                    </w:r>
                  </w:p>
                  <w:p w:rsidR="00B404EE" w:rsidRPr="00936F9F" w:rsidRDefault="00936F9F" w:rsidP="00B404EE">
                    <w:pPr>
                      <w:rPr>
                        <w:i/>
                        <w:sz w:val="20"/>
                      </w:rPr>
                    </w:pPr>
                    <w:r w:rsidRPr="00936F9F">
                      <w:rPr>
                        <w:i/>
                        <w:sz w:val="20"/>
                      </w:rPr>
                      <w:t>Chief of Police</w:t>
                    </w:r>
                  </w:p>
                  <w:p w:rsidR="00B404EE" w:rsidRPr="00936F9F" w:rsidRDefault="002F0A02">
                    <w:pPr>
                      <w:rPr>
                        <w:b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936F9F">
      <w:rPr>
        <w:sz w:val="18"/>
      </w:rPr>
      <w:t>Decatur City Hall  •  402 Lee Street, NE</w:t>
    </w:r>
  </w:p>
  <w:p w:rsidR="00B404EE" w:rsidRDefault="00936F9F">
    <w:pPr>
      <w:pStyle w:val="Footer"/>
      <w:ind w:right="900"/>
      <w:jc w:val="right"/>
      <w:rPr>
        <w:sz w:val="18"/>
      </w:rPr>
    </w:pPr>
    <w:r>
      <w:rPr>
        <w:sz w:val="18"/>
      </w:rPr>
      <w:t>Post Office Box 488  •  Decatur, AL 35602-0488</w:t>
    </w:r>
  </w:p>
  <w:p w:rsidR="00B404EE" w:rsidRDefault="00936F9F">
    <w:pPr>
      <w:pStyle w:val="Footer"/>
      <w:ind w:right="900"/>
      <w:jc w:val="right"/>
      <w:rPr>
        <w:sz w:val="18"/>
      </w:rPr>
    </w:pPr>
    <w:r>
      <w:rPr>
        <w:sz w:val="18"/>
      </w:rPr>
      <w:t xml:space="preserve"> Phone (256) 341-4623  •  Fax (256) 341-4605</w:t>
    </w:r>
  </w:p>
  <w:p w:rsidR="00B404EE" w:rsidRDefault="00936F9F">
    <w:pPr>
      <w:pStyle w:val="Footer"/>
      <w:ind w:right="900"/>
      <w:jc w:val="right"/>
      <w:rPr>
        <w:sz w:val="18"/>
      </w:rPr>
    </w:pPr>
    <w:r>
      <w:rPr>
        <w:sz w:val="18"/>
      </w:rPr>
      <w:t>www.DecaturAlabamaUSA.com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A02" w:rsidRDefault="002F0A02">
      <w:r>
        <w:separator/>
      </w:r>
    </w:p>
  </w:footnote>
  <w:footnote w:type="continuationSeparator" w:id="0">
    <w:p w:rsidR="002F0A02" w:rsidRDefault="002F0A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4EE" w:rsidRDefault="00936F9F">
    <w:pPr>
      <w:pStyle w:val="Header"/>
      <w:ind w:right="900"/>
      <w:jc w:val="center"/>
    </w:pPr>
    <w:r>
      <w:rPr>
        <w:noProof/>
      </w:rPr>
      <w:drawing>
        <wp:inline distT="0" distB="0" distL="0" distR="0" wp14:anchorId="0C3003C5" wp14:editId="290D4C86">
          <wp:extent cx="7096125" cy="1714500"/>
          <wp:effectExtent l="0" t="0" r="0" b="0"/>
          <wp:docPr id="1" name="Picture 0" descr="Police_clr_Letr_header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lice_clr_Letr_header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11894" cy="1718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694FA6"/>
    <w:multiLevelType w:val="hybridMultilevel"/>
    <w:tmpl w:val="E3D28892"/>
    <w:lvl w:ilvl="0" w:tplc="BCBC1EF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E0E"/>
    <w:rsid w:val="0002606F"/>
    <w:rsid w:val="00053B50"/>
    <w:rsid w:val="000775BB"/>
    <w:rsid w:val="000E59EB"/>
    <w:rsid w:val="0027086E"/>
    <w:rsid w:val="002A4010"/>
    <w:rsid w:val="002F0A02"/>
    <w:rsid w:val="00320DCB"/>
    <w:rsid w:val="00341706"/>
    <w:rsid w:val="0044383F"/>
    <w:rsid w:val="004954D4"/>
    <w:rsid w:val="00553302"/>
    <w:rsid w:val="0058307D"/>
    <w:rsid w:val="005F0E5B"/>
    <w:rsid w:val="00611AC1"/>
    <w:rsid w:val="007A751C"/>
    <w:rsid w:val="007C39B4"/>
    <w:rsid w:val="008D3D79"/>
    <w:rsid w:val="00936F9F"/>
    <w:rsid w:val="00943067"/>
    <w:rsid w:val="00980892"/>
    <w:rsid w:val="009A4D4A"/>
    <w:rsid w:val="009A6C01"/>
    <w:rsid w:val="009A7D44"/>
    <w:rsid w:val="00A32FFE"/>
    <w:rsid w:val="00A80E0E"/>
    <w:rsid w:val="00AD43BF"/>
    <w:rsid w:val="00B10F5A"/>
    <w:rsid w:val="00B64AC0"/>
    <w:rsid w:val="00BA3048"/>
    <w:rsid w:val="00C41631"/>
    <w:rsid w:val="00C44EB8"/>
    <w:rsid w:val="00C74B3C"/>
    <w:rsid w:val="00D14F9E"/>
    <w:rsid w:val="00D26E5B"/>
    <w:rsid w:val="00E2447B"/>
    <w:rsid w:val="00E36BF1"/>
    <w:rsid w:val="00E87E9E"/>
    <w:rsid w:val="00EB789F"/>
    <w:rsid w:val="00ED46A5"/>
    <w:rsid w:val="00EE75FB"/>
    <w:rsid w:val="00F250F4"/>
    <w:rsid w:val="00F52001"/>
    <w:rsid w:val="00F9539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AE639F"/>
  <w15:docId w15:val="{54650064-A76E-49E2-8B12-B01175D2E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1452"/>
    <w:rPr>
      <w:sz w:val="24"/>
    </w:rPr>
  </w:style>
  <w:style w:type="paragraph" w:styleId="Heading1">
    <w:name w:val="heading 1"/>
    <w:basedOn w:val="Normal"/>
    <w:next w:val="Normal"/>
    <w:qFormat/>
    <w:rsid w:val="00001452"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paragraph" w:styleId="Heading2">
    <w:name w:val="heading 2"/>
    <w:basedOn w:val="Normal"/>
    <w:next w:val="Normal"/>
    <w:qFormat/>
    <w:rsid w:val="00001452"/>
    <w:pPr>
      <w:keepNext/>
      <w:outlineLvl w:val="1"/>
    </w:pPr>
    <w:rPr>
      <w:i/>
      <w:sz w:val="18"/>
    </w:rPr>
  </w:style>
  <w:style w:type="paragraph" w:styleId="Heading3">
    <w:name w:val="heading 3"/>
    <w:basedOn w:val="Normal"/>
    <w:next w:val="Normal"/>
    <w:qFormat/>
    <w:rsid w:val="00001452"/>
    <w:pPr>
      <w:keepNext/>
      <w:outlineLvl w:val="2"/>
    </w:pPr>
    <w:rPr>
      <w:b/>
      <w:sz w:val="18"/>
    </w:rPr>
  </w:style>
  <w:style w:type="paragraph" w:styleId="Heading4">
    <w:name w:val="heading 4"/>
    <w:basedOn w:val="Normal"/>
    <w:next w:val="Normal"/>
    <w:qFormat/>
    <w:rsid w:val="00001452"/>
    <w:pPr>
      <w:keepNext/>
      <w:jc w:val="right"/>
      <w:outlineLvl w:val="3"/>
    </w:pPr>
    <w:rPr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0145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01452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rsid w:val="00001452"/>
    <w:pPr>
      <w:ind w:left="1440" w:right="14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0E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0E0E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8D3D79"/>
    <w:pPr>
      <w:spacing w:after="220" w:line="220" w:lineRule="atLeast"/>
      <w:jc w:val="both"/>
    </w:pPr>
    <w:rPr>
      <w:rFonts w:ascii="Arial" w:hAnsi="Arial"/>
      <w:color w:val="000000"/>
      <w:spacing w:val="-5"/>
      <w:szCs w:val="24"/>
    </w:rPr>
  </w:style>
  <w:style w:type="character" w:customStyle="1" w:styleId="BodyTextChar">
    <w:name w:val="Body Text Char"/>
    <w:basedOn w:val="DefaultParagraphFont"/>
    <w:link w:val="BodyText"/>
    <w:rsid w:val="008D3D79"/>
    <w:rPr>
      <w:rFonts w:ascii="Arial" w:hAnsi="Arial"/>
      <w:color w:val="000000"/>
      <w:spacing w:val="-5"/>
      <w:sz w:val="24"/>
      <w:szCs w:val="24"/>
    </w:rPr>
  </w:style>
  <w:style w:type="paragraph" w:styleId="ListParagraph">
    <w:name w:val="List Paragraph"/>
    <w:basedOn w:val="Normal"/>
    <w:uiPriority w:val="34"/>
    <w:qFormat/>
    <w:rsid w:val="008D3D79"/>
    <w:pPr>
      <w:spacing w:after="200" w:line="276" w:lineRule="auto"/>
      <w:ind w:left="720"/>
      <w:contextualSpacing/>
    </w:pPr>
    <w:rPr>
      <w:rFonts w:ascii="Cambria" w:eastAsia="Cambria" w:hAnsi="Cambr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8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skinner\AppData\Local\Microsoft\Windows\Temporary%20Internet%20Files\Content.Outlook\50OPCTAW\DPD_Letterhead_All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DPD_Letterhead_Allen.dotx</Template>
  <TotalTime>1</TotalTime>
  <Pages>1</Pages>
  <Words>47</Words>
  <Characters>574</Characters>
  <Application>Microsoft Office Word</Application>
  <DocSecurity>0</DocSecurity>
  <Lines>30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Text Goes Here</vt:lpstr>
    </vt:vector>
  </TitlesOfParts>
  <Company>McWhorter Communications, Inc.</Company>
  <LinksUpToDate>false</LinksUpToDate>
  <CharactersWithSpaces>608</CharactersWithSpaces>
  <SharedDoc>false</SharedDoc>
  <HLinks>
    <vt:vector size="12" baseType="variant">
      <vt:variant>
        <vt:i4>4653140</vt:i4>
      </vt:variant>
      <vt:variant>
        <vt:i4>1846</vt:i4>
      </vt:variant>
      <vt:variant>
        <vt:i4>1040</vt:i4>
      </vt:variant>
      <vt:variant>
        <vt:i4>1</vt:i4>
      </vt:variant>
      <vt:variant>
        <vt:lpwstr>:Decatur Logo footer.png</vt:lpwstr>
      </vt:variant>
      <vt:variant>
        <vt:lpwstr/>
      </vt:variant>
      <vt:variant>
        <vt:i4>6160391</vt:i4>
      </vt:variant>
      <vt:variant>
        <vt:i4>-1</vt:i4>
      </vt:variant>
      <vt:variant>
        <vt:i4>2054</vt:i4>
      </vt:variant>
      <vt:variant>
        <vt:i4>1</vt:i4>
      </vt:variant>
      <vt:variant>
        <vt:lpwstr>:Police Dept Header2.png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 Goes Here</dc:title>
  <dc:creator>Wingo, Jennifer</dc:creator>
  <cp:lastModifiedBy>Cardenas-Martinez, Irene</cp:lastModifiedBy>
  <cp:revision>2</cp:revision>
  <cp:lastPrinted>2025-03-28T16:22:00Z</cp:lastPrinted>
  <dcterms:created xsi:type="dcterms:W3CDTF">2025-08-05T19:36:00Z</dcterms:created>
  <dcterms:modified xsi:type="dcterms:W3CDTF">2025-08-05T19:36:00Z</dcterms:modified>
</cp:coreProperties>
</file>